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A0" w:rsidRDefault="006B7DA0" w:rsidP="000D6C22">
      <w:pPr>
        <w:rPr>
          <w:sz w:val="36"/>
          <w:szCs w:val="36"/>
        </w:rPr>
      </w:pPr>
    </w:p>
    <w:p w:rsidR="006B7DA0" w:rsidRPr="0075067A" w:rsidRDefault="006B7DA0" w:rsidP="000D6C22">
      <w:pPr>
        <w:jc w:val="center"/>
        <w:rPr>
          <w:b/>
          <w:sz w:val="28"/>
          <w:szCs w:val="28"/>
        </w:rPr>
      </w:pPr>
      <w:r w:rsidRPr="0075067A">
        <w:rPr>
          <w:b/>
          <w:sz w:val="28"/>
          <w:szCs w:val="28"/>
        </w:rPr>
        <w:t>Personal Interest Disclosure Form</w:t>
      </w:r>
    </w:p>
    <w:p w:rsidR="006B7DA0" w:rsidRPr="0075067A" w:rsidRDefault="0075067A" w:rsidP="000D6C22">
      <w:pPr>
        <w:jc w:val="both"/>
        <w:rPr>
          <w:sz w:val="24"/>
          <w:szCs w:val="24"/>
        </w:rPr>
      </w:pPr>
      <w:r w:rsidRPr="0075067A">
        <w:rPr>
          <w:sz w:val="24"/>
          <w:szCs w:val="24"/>
        </w:rPr>
        <w:t>Pursuant to the Ethics Policy adopted by the municipality, this form is required to be filled out and submitt</w:t>
      </w:r>
      <w:r w:rsidR="00AB7D62">
        <w:rPr>
          <w:sz w:val="24"/>
          <w:szCs w:val="24"/>
        </w:rPr>
        <w:t xml:space="preserve">ed to the city recorder when a municipal </w:t>
      </w:r>
      <w:r w:rsidRPr="0075067A">
        <w:rPr>
          <w:sz w:val="24"/>
          <w:szCs w:val="24"/>
        </w:rPr>
        <w:t xml:space="preserve">employee or official </w:t>
      </w:r>
      <w:r w:rsidRPr="0075067A">
        <w:rPr>
          <w:rFonts w:ascii="Calibri" w:hAnsi="Calibri"/>
          <w:color w:val="000000" w:themeColor="text1"/>
          <w:sz w:val="24"/>
          <w:szCs w:val="24"/>
        </w:rPr>
        <w:t xml:space="preserve">must exercise discretion over a matter that </w:t>
      </w:r>
      <w:r>
        <w:rPr>
          <w:rFonts w:ascii="Calibri" w:hAnsi="Calibri"/>
          <w:color w:val="000000" w:themeColor="text1"/>
          <w:sz w:val="24"/>
          <w:szCs w:val="24"/>
        </w:rPr>
        <w:t>he/she has</w:t>
      </w:r>
      <w:r w:rsidRPr="0075067A">
        <w:rPr>
          <w:rFonts w:ascii="Calibri" w:hAnsi="Calibri"/>
          <w:color w:val="000000" w:themeColor="text1"/>
          <w:sz w:val="24"/>
          <w:szCs w:val="24"/>
        </w:rPr>
        <w:t xml:space="preserve"> a personal interest in that affects or a reasonable person might believe affe</w:t>
      </w:r>
      <w:r>
        <w:rPr>
          <w:rFonts w:ascii="Calibri" w:hAnsi="Calibri"/>
          <w:color w:val="000000" w:themeColor="text1"/>
          <w:sz w:val="24"/>
          <w:szCs w:val="24"/>
        </w:rPr>
        <w:t xml:space="preserve">cts the employee or official’s exercise of discretion. </w:t>
      </w:r>
      <w:r w:rsidR="006B7DA0" w:rsidRPr="0075067A">
        <w:rPr>
          <w:sz w:val="24"/>
          <w:szCs w:val="24"/>
        </w:rPr>
        <w:t>Please print or type responses.</w:t>
      </w:r>
      <w:r>
        <w:rPr>
          <w:sz w:val="24"/>
          <w:szCs w:val="24"/>
        </w:rPr>
        <w:t xml:space="preserve"> Attach additional pages if necessary.</w:t>
      </w:r>
      <w:r w:rsidR="00743457">
        <w:rPr>
          <w:sz w:val="24"/>
          <w:szCs w:val="24"/>
        </w:rPr>
        <w:t xml:space="preserve"> </w:t>
      </w:r>
    </w:p>
    <w:p w:rsidR="0075067A" w:rsidRDefault="0075067A" w:rsidP="000D6C22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Name:</w:t>
      </w:r>
      <w:r w:rsidR="000D6C22">
        <w:rPr>
          <w:rFonts w:ascii="Calibri" w:hAnsi="Calibri"/>
          <w:color w:val="000000" w:themeColor="text1"/>
        </w:rPr>
        <w:t xml:space="preserve"> __________________________________________________________________</w:t>
      </w:r>
    </w:p>
    <w:p w:rsidR="0075067A" w:rsidRPr="0075067A" w:rsidRDefault="0075067A" w:rsidP="000D6C22">
      <w:pPr>
        <w:pStyle w:val="ListParagraph"/>
        <w:jc w:val="both"/>
        <w:rPr>
          <w:rFonts w:ascii="Calibri" w:hAnsi="Calibri"/>
          <w:color w:val="000000" w:themeColor="text1"/>
        </w:rPr>
      </w:pPr>
    </w:p>
    <w:p w:rsidR="0075067A" w:rsidRDefault="0075067A" w:rsidP="000D6C22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Position with the city/town:</w:t>
      </w:r>
      <w:r w:rsidR="000D6C22">
        <w:rPr>
          <w:rFonts w:ascii="Calibri" w:hAnsi="Calibri"/>
          <w:color w:val="000000" w:themeColor="text1"/>
        </w:rPr>
        <w:t xml:space="preserve"> _________________________________________________</w:t>
      </w:r>
    </w:p>
    <w:p w:rsidR="0075067A" w:rsidRPr="0075067A" w:rsidRDefault="0075067A" w:rsidP="000D6C22">
      <w:pPr>
        <w:pStyle w:val="ListParagraph"/>
        <w:jc w:val="both"/>
        <w:rPr>
          <w:rFonts w:ascii="Calibri" w:hAnsi="Calibri"/>
          <w:color w:val="000000" w:themeColor="text1"/>
        </w:rPr>
      </w:pPr>
    </w:p>
    <w:p w:rsidR="0075067A" w:rsidRPr="0075067A" w:rsidRDefault="0075067A" w:rsidP="000D6C22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 w:themeColor="text1"/>
        </w:rPr>
      </w:pPr>
      <w:r w:rsidRPr="0075067A">
        <w:rPr>
          <w:rFonts w:ascii="Calibri" w:hAnsi="Calibri"/>
          <w:color w:val="000000" w:themeColor="text1"/>
        </w:rPr>
        <w:t>Phone number:</w:t>
      </w:r>
      <w:r w:rsidR="000D6C22">
        <w:rPr>
          <w:rFonts w:ascii="Calibri" w:hAnsi="Calibri"/>
          <w:color w:val="000000" w:themeColor="text1"/>
        </w:rPr>
        <w:t xml:space="preserve"> ___________________________________________________________</w:t>
      </w:r>
    </w:p>
    <w:p w:rsidR="0075067A" w:rsidRPr="0075067A" w:rsidRDefault="0075067A" w:rsidP="000D6C22">
      <w:pPr>
        <w:pStyle w:val="ListParagraph"/>
        <w:jc w:val="both"/>
        <w:rPr>
          <w:rFonts w:ascii="Calibri" w:hAnsi="Calibri"/>
          <w:color w:val="000000" w:themeColor="text1"/>
        </w:rPr>
      </w:pPr>
    </w:p>
    <w:p w:rsidR="0075067A" w:rsidRDefault="006B7DA0" w:rsidP="000D6C22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 w:themeColor="text1"/>
        </w:rPr>
      </w:pPr>
      <w:r w:rsidRPr="0075067A">
        <w:rPr>
          <w:rFonts w:ascii="Calibri" w:hAnsi="Calibri"/>
          <w:color w:val="000000" w:themeColor="text1"/>
        </w:rPr>
        <w:t>Are you an officer or employee who must exercise discretion over a matter that you have a personal interest in that affects or a reasonable person might believe affects your exercise of discretion? (</w:t>
      </w:r>
      <w:r w:rsidRPr="0075067A">
        <w:rPr>
          <w:rFonts w:ascii="Calibri" w:hAnsi="Calibri"/>
          <w:i/>
          <w:iCs/>
          <w:color w:val="000000" w:themeColor="text1"/>
        </w:rPr>
        <w:t>See</w:t>
      </w:r>
      <w:r w:rsidRPr="0075067A">
        <w:rPr>
          <w:rFonts w:ascii="Calibri" w:hAnsi="Calibri"/>
          <w:color w:val="000000" w:themeColor="text1"/>
        </w:rPr>
        <w:t xml:space="preserve"> Chapter </w:t>
      </w:r>
      <w:r w:rsidR="0075067A">
        <w:rPr>
          <w:rFonts w:ascii="Calibri" w:hAnsi="Calibri"/>
          <w:color w:val="000000" w:themeColor="text1"/>
        </w:rPr>
        <w:t>___</w:t>
      </w:r>
      <w:r w:rsidRPr="0075067A">
        <w:rPr>
          <w:rFonts w:ascii="Calibri" w:hAnsi="Calibri"/>
          <w:color w:val="000000" w:themeColor="text1"/>
        </w:rPr>
        <w:t xml:space="preserve">, Section </w:t>
      </w:r>
      <w:r w:rsidR="0075067A">
        <w:rPr>
          <w:rFonts w:ascii="Calibri" w:hAnsi="Calibri"/>
          <w:color w:val="000000" w:themeColor="text1"/>
        </w:rPr>
        <w:t>______</w:t>
      </w:r>
      <w:r w:rsidRPr="0075067A">
        <w:rPr>
          <w:rFonts w:ascii="Calibri" w:hAnsi="Calibri"/>
          <w:color w:val="000000" w:themeColor="text1"/>
        </w:rPr>
        <w:t xml:space="preserve"> et seq. of the </w:t>
      </w:r>
      <w:r w:rsidR="0075067A">
        <w:rPr>
          <w:rFonts w:ascii="Calibri" w:hAnsi="Calibri"/>
          <w:color w:val="000000" w:themeColor="text1"/>
        </w:rPr>
        <w:t>(</w:t>
      </w:r>
      <w:r w:rsidR="0075067A" w:rsidRPr="0075067A">
        <w:rPr>
          <w:rFonts w:ascii="Calibri" w:hAnsi="Calibri"/>
          <w:color w:val="000000" w:themeColor="text1"/>
          <w:u w:val="single"/>
        </w:rPr>
        <w:t xml:space="preserve">insert city/town </w:t>
      </w:r>
      <w:bookmarkStart w:id="0" w:name="_GoBack"/>
      <w:bookmarkEnd w:id="0"/>
      <w:r w:rsidR="0075067A" w:rsidRPr="0075067A">
        <w:rPr>
          <w:rFonts w:ascii="Calibri" w:hAnsi="Calibri"/>
          <w:color w:val="000000" w:themeColor="text1"/>
          <w:u w:val="single"/>
        </w:rPr>
        <w:t>name</w:t>
      </w:r>
      <w:r w:rsidR="0075067A">
        <w:rPr>
          <w:rFonts w:ascii="Calibri" w:hAnsi="Calibri"/>
          <w:color w:val="000000" w:themeColor="text1"/>
        </w:rPr>
        <w:t>)</w:t>
      </w:r>
      <w:r w:rsidRPr="0075067A">
        <w:rPr>
          <w:rFonts w:ascii="Calibri" w:hAnsi="Calibri"/>
          <w:color w:val="000000" w:themeColor="text1"/>
        </w:rPr>
        <w:t xml:space="preserve"> Municipal Code for applicable language.)</w:t>
      </w:r>
    </w:p>
    <w:p w:rsidR="0075067A" w:rsidRPr="0075067A" w:rsidRDefault="0075067A" w:rsidP="000D6C22">
      <w:pPr>
        <w:pStyle w:val="ListParagraph"/>
        <w:jc w:val="both"/>
        <w:rPr>
          <w:rFonts w:ascii="Calibri" w:hAnsi="Calibri"/>
          <w:color w:val="000000" w:themeColor="text1"/>
        </w:rPr>
      </w:pPr>
    </w:p>
    <w:p w:rsidR="000D6C22" w:rsidRPr="000D6C22" w:rsidRDefault="006B7DA0" w:rsidP="000D6C22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 w:themeColor="text1"/>
        </w:rPr>
      </w:pPr>
      <w:r w:rsidRPr="0075067A">
        <w:rPr>
          <w:rFonts w:ascii="Calibri" w:hAnsi="Calibri"/>
          <w:color w:val="000000" w:themeColor="text1"/>
        </w:rPr>
        <w:t xml:space="preserve">If the answer to Question </w:t>
      </w:r>
      <w:r w:rsidR="00743457">
        <w:rPr>
          <w:rFonts w:ascii="Calibri" w:hAnsi="Calibri"/>
          <w:color w:val="000000" w:themeColor="text1"/>
        </w:rPr>
        <w:t>4</w:t>
      </w:r>
      <w:r w:rsidRPr="0075067A">
        <w:rPr>
          <w:rFonts w:ascii="Calibri" w:hAnsi="Calibri"/>
          <w:color w:val="000000" w:themeColor="text1"/>
        </w:rPr>
        <w:t xml:space="preserve"> is yes, please describe the personal interest</w:t>
      </w:r>
      <w:r w:rsidR="000D6C22">
        <w:rPr>
          <w:rFonts w:ascii="Calibri" w:hAnsi="Calibri"/>
          <w:color w:val="000000" w:themeColor="text1"/>
        </w:rPr>
        <w:t>(s)</w:t>
      </w:r>
      <w:r w:rsidRPr="0075067A">
        <w:rPr>
          <w:rFonts w:ascii="Calibri" w:hAnsi="Calibri"/>
          <w:color w:val="000000" w:themeColor="text1"/>
        </w:rPr>
        <w:t>.</w:t>
      </w:r>
      <w:r w:rsidR="000D6C22">
        <w:rPr>
          <w:rFonts w:ascii="Calibri" w:hAnsi="Calibri"/>
          <w:color w:val="000000" w:themeColor="text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DA0" w:rsidRPr="000D6C22" w:rsidRDefault="006B7DA0" w:rsidP="000D6C22">
      <w:pPr>
        <w:jc w:val="both"/>
        <w:rPr>
          <w:rFonts w:ascii="Calibri" w:hAnsi="Calibri"/>
          <w:color w:val="000000" w:themeColor="text1"/>
        </w:rPr>
      </w:pPr>
    </w:p>
    <w:p w:rsidR="000D6C22" w:rsidRDefault="006B7DA0" w:rsidP="006B7DA0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 w:themeColor="text1"/>
        </w:rPr>
      </w:pPr>
      <w:r w:rsidRPr="0075067A">
        <w:rPr>
          <w:rFonts w:ascii="Calibri" w:hAnsi="Calibri"/>
          <w:color w:val="000000" w:themeColor="text1"/>
        </w:rPr>
        <w:t>Has the exercise of discretion referenced in Question 1 already occurred or will it be occurring in the future?</w:t>
      </w:r>
      <w:r w:rsidR="000D6C22">
        <w:rPr>
          <w:rFonts w:ascii="Calibri" w:hAnsi="Calibri"/>
          <w:color w:val="000000" w:themeColor="text1"/>
        </w:rPr>
        <w:t xml:space="preserve"> ____________________________________________________</w:t>
      </w:r>
    </w:p>
    <w:p w:rsidR="000D6C22" w:rsidRPr="000D6C22" w:rsidRDefault="000D6C22" w:rsidP="000D6C22">
      <w:pPr>
        <w:pStyle w:val="ListParagraph"/>
        <w:rPr>
          <w:rFonts w:ascii="Calibri" w:hAnsi="Calibri"/>
          <w:color w:val="000000" w:themeColor="text1"/>
        </w:rPr>
      </w:pPr>
    </w:p>
    <w:p w:rsidR="000D6C22" w:rsidRDefault="000D6C22" w:rsidP="000D6C22">
      <w:pPr>
        <w:pStyle w:val="ListParagraph"/>
        <w:jc w:val="both"/>
        <w:rPr>
          <w:rFonts w:ascii="Calibri" w:hAnsi="Calibri"/>
          <w:color w:val="000000" w:themeColor="text1"/>
        </w:rPr>
      </w:pPr>
    </w:p>
    <w:p w:rsidR="000D6C22" w:rsidRDefault="000D6C22" w:rsidP="000D6C22">
      <w:pPr>
        <w:pStyle w:val="ListParagraph"/>
        <w:jc w:val="both"/>
        <w:rPr>
          <w:rFonts w:ascii="Calibri" w:hAnsi="Calibri"/>
          <w:color w:val="000000" w:themeColor="text1"/>
        </w:rPr>
      </w:pPr>
    </w:p>
    <w:p w:rsidR="000D6C22" w:rsidRDefault="000D6C22" w:rsidP="000D6C22">
      <w:pPr>
        <w:pStyle w:val="ListParagraph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________________________________</w:t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  <w:t>________________________</w:t>
      </w:r>
    </w:p>
    <w:p w:rsidR="000D6C22" w:rsidRPr="000D6C22" w:rsidRDefault="000D6C22" w:rsidP="000D6C22">
      <w:pPr>
        <w:pStyle w:val="ListParagraph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Employee or Official’s Signature</w:t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  <w:t>Date</w:t>
      </w:r>
    </w:p>
    <w:sectPr w:rsidR="000D6C22" w:rsidRPr="000D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10818"/>
    <w:multiLevelType w:val="hybridMultilevel"/>
    <w:tmpl w:val="77600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0"/>
    <w:rsid w:val="0005550D"/>
    <w:rsid w:val="000A030C"/>
    <w:rsid w:val="000D6C22"/>
    <w:rsid w:val="00115BB7"/>
    <w:rsid w:val="00144C80"/>
    <w:rsid w:val="001C4AF8"/>
    <w:rsid w:val="00220955"/>
    <w:rsid w:val="00226EFF"/>
    <w:rsid w:val="002347A5"/>
    <w:rsid w:val="00243614"/>
    <w:rsid w:val="002908FC"/>
    <w:rsid w:val="003672A7"/>
    <w:rsid w:val="00386A69"/>
    <w:rsid w:val="00436E5A"/>
    <w:rsid w:val="004776D8"/>
    <w:rsid w:val="004A448C"/>
    <w:rsid w:val="004F3902"/>
    <w:rsid w:val="005A544C"/>
    <w:rsid w:val="005E6385"/>
    <w:rsid w:val="005F29D5"/>
    <w:rsid w:val="00694A75"/>
    <w:rsid w:val="006B7DA0"/>
    <w:rsid w:val="006D5396"/>
    <w:rsid w:val="00705F96"/>
    <w:rsid w:val="007209DC"/>
    <w:rsid w:val="00734E21"/>
    <w:rsid w:val="00743457"/>
    <w:rsid w:val="0075067A"/>
    <w:rsid w:val="007910EE"/>
    <w:rsid w:val="007B42D3"/>
    <w:rsid w:val="00803CBF"/>
    <w:rsid w:val="00924965"/>
    <w:rsid w:val="00A167C0"/>
    <w:rsid w:val="00A25DF1"/>
    <w:rsid w:val="00A80160"/>
    <w:rsid w:val="00A82D4C"/>
    <w:rsid w:val="00AB7D62"/>
    <w:rsid w:val="00AF56D1"/>
    <w:rsid w:val="00BC4F52"/>
    <w:rsid w:val="00BC5C7F"/>
    <w:rsid w:val="00C62F57"/>
    <w:rsid w:val="00CD55C9"/>
    <w:rsid w:val="00CE2097"/>
    <w:rsid w:val="00DE3622"/>
    <w:rsid w:val="00E41CD9"/>
    <w:rsid w:val="00F82CFB"/>
    <w:rsid w:val="00F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69B4A-D5C0-4EE1-A56B-B7B40373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DA0"/>
    <w:pPr>
      <w:spacing w:after="0" w:line="240" w:lineRule="auto"/>
      <w:ind w:left="720"/>
    </w:pPr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11742881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Interest Disclosure Form</dc:title>
  <dc:subject/>
  <dc:creator>Elisha Hodge</dc:creator>
  <cp:keywords/>
  <dc:description/>
  <cp:lastModifiedBy>Becky Smeltzer</cp:lastModifiedBy>
  <cp:revision>3</cp:revision>
  <dcterms:created xsi:type="dcterms:W3CDTF">2017-01-18T19:42:00Z</dcterms:created>
  <dcterms:modified xsi:type="dcterms:W3CDTF">2017-01-18T19:50:00Z</dcterms:modified>
</cp:coreProperties>
</file>